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4" w:type="dxa"/>
        <w:tblInd w:w="-1698" w:type="dxa"/>
        <w:tblLayout w:type="fixed"/>
        <w:tblLook w:val="04A0"/>
      </w:tblPr>
      <w:tblGrid>
        <w:gridCol w:w="672"/>
        <w:gridCol w:w="1701"/>
        <w:gridCol w:w="1271"/>
        <w:gridCol w:w="1706"/>
        <w:gridCol w:w="1134"/>
        <w:gridCol w:w="1410"/>
        <w:gridCol w:w="1321"/>
        <w:gridCol w:w="2089"/>
      </w:tblGrid>
      <w:tr w:rsidR="007E289B" w:rsidRPr="005A24BA" w:rsidTr="007E289B">
        <w:trPr>
          <w:trHeight w:val="352"/>
        </w:trPr>
        <w:tc>
          <w:tcPr>
            <w:tcW w:w="113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89B" w:rsidRPr="005A24BA" w:rsidRDefault="007E289B" w:rsidP="007E289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A24BA">
              <w:rPr>
                <w:b/>
                <w:bCs/>
                <w:color w:val="000000"/>
                <w:sz w:val="28"/>
                <w:szCs w:val="28"/>
              </w:rPr>
              <w:t>ΠΡΟΓΡΑΜΜΑ ΣΥΝΕΝΤΕΥΞΕΩΝ ΥΠΟΨΗΦΙΩΝ ΥΠΕΥΘΥΝΩΝ Ε.Κ.Φ.Ε. ΑΡΚΑΔΙΑΣ</w:t>
            </w:r>
          </w:p>
        </w:tc>
      </w:tr>
      <w:tr w:rsidR="007E289B" w:rsidRPr="005A24BA" w:rsidTr="007E289B">
        <w:trPr>
          <w:trHeight w:val="352"/>
        </w:trPr>
        <w:tc>
          <w:tcPr>
            <w:tcW w:w="113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89B" w:rsidRPr="005A24BA" w:rsidRDefault="007E289B" w:rsidP="007E289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E289B" w:rsidRPr="005A24BA" w:rsidTr="007E289B">
        <w:trPr>
          <w:trHeight w:val="118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89B" w:rsidRPr="005A24BA" w:rsidRDefault="007E289B" w:rsidP="007E28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24BA">
              <w:rPr>
                <w:b/>
                <w:bCs/>
                <w:color w:val="000000"/>
                <w:sz w:val="24"/>
                <w:szCs w:val="24"/>
              </w:rPr>
              <w:t>Α/Α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89B" w:rsidRPr="005A24BA" w:rsidRDefault="007E289B" w:rsidP="007E28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24BA">
              <w:rPr>
                <w:b/>
                <w:bCs/>
                <w:color w:val="000000"/>
                <w:sz w:val="24"/>
                <w:szCs w:val="24"/>
              </w:rPr>
              <w:t>ΕΠΩΝΥΜΟ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89B" w:rsidRPr="005A24BA" w:rsidRDefault="007E289B" w:rsidP="007E28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24BA">
              <w:rPr>
                <w:b/>
                <w:bCs/>
                <w:color w:val="000000"/>
                <w:sz w:val="24"/>
                <w:szCs w:val="24"/>
              </w:rPr>
              <w:t>ΟΝΟΜΑ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89B" w:rsidRPr="005A24BA" w:rsidRDefault="007E289B" w:rsidP="007E28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24BA">
              <w:rPr>
                <w:b/>
                <w:bCs/>
                <w:color w:val="000000"/>
                <w:sz w:val="24"/>
                <w:szCs w:val="24"/>
              </w:rPr>
              <w:t>ΠΑΤΡΩΝΥΜΟ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89B" w:rsidRPr="005A24BA" w:rsidRDefault="007E289B" w:rsidP="007E28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24BA">
              <w:rPr>
                <w:b/>
                <w:bCs/>
                <w:color w:val="000000"/>
                <w:sz w:val="24"/>
                <w:szCs w:val="24"/>
              </w:rPr>
              <w:t>ΚΛΑΔΟΣ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89B" w:rsidRPr="005A24BA" w:rsidRDefault="007E289B" w:rsidP="007E28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24BA">
              <w:rPr>
                <w:b/>
                <w:bCs/>
                <w:color w:val="000000"/>
                <w:sz w:val="24"/>
                <w:szCs w:val="24"/>
              </w:rPr>
              <w:t>ΟΡΓΑΝΙΚΗ ΘΕΣΗ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89B" w:rsidRPr="005A24BA" w:rsidRDefault="007E289B" w:rsidP="007E28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24BA">
              <w:rPr>
                <w:b/>
                <w:bCs/>
                <w:color w:val="000000"/>
                <w:sz w:val="24"/>
                <w:szCs w:val="24"/>
              </w:rPr>
              <w:t>ΗΜΕΡΟΜΗΝΙΑ ΣΥΝΕΝΤΕΥΞΕΩΣ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89B" w:rsidRPr="005A24BA" w:rsidRDefault="007E289B" w:rsidP="007E28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24BA">
              <w:rPr>
                <w:b/>
                <w:bCs/>
                <w:color w:val="000000"/>
                <w:sz w:val="24"/>
                <w:szCs w:val="24"/>
              </w:rPr>
              <w:t>ΩΡΑ ΣΥΝΑΝΤΕΥΞΕΩΣ</w:t>
            </w:r>
          </w:p>
        </w:tc>
      </w:tr>
      <w:tr w:rsidR="007E289B" w:rsidRPr="005A24BA" w:rsidTr="007E289B">
        <w:trPr>
          <w:trHeight w:val="56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89B" w:rsidRPr="005A24BA" w:rsidRDefault="007E289B" w:rsidP="007E289B">
            <w:pPr>
              <w:jc w:val="right"/>
              <w:rPr>
                <w:color w:val="000000"/>
              </w:rPr>
            </w:pPr>
            <w:r w:rsidRPr="005A24BA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89B" w:rsidRPr="005A24BA" w:rsidRDefault="007E289B" w:rsidP="007E289B">
            <w:pPr>
              <w:jc w:val="left"/>
              <w:rPr>
                <w:color w:val="000000"/>
              </w:rPr>
            </w:pPr>
            <w:r w:rsidRPr="005A24BA">
              <w:rPr>
                <w:color w:val="000000"/>
              </w:rPr>
              <w:t>ΚΡΑΤΗΜΕΝΟΣ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89B" w:rsidRPr="005A24BA" w:rsidRDefault="007E289B" w:rsidP="007E289B">
            <w:pPr>
              <w:jc w:val="left"/>
              <w:rPr>
                <w:color w:val="000000"/>
              </w:rPr>
            </w:pPr>
            <w:r w:rsidRPr="005A24BA">
              <w:rPr>
                <w:color w:val="000000"/>
              </w:rPr>
              <w:t>ΙΩΑΝΝΗΣ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89B" w:rsidRPr="005A24BA" w:rsidRDefault="007E289B" w:rsidP="007E289B">
            <w:pPr>
              <w:jc w:val="left"/>
              <w:rPr>
                <w:color w:val="000000"/>
              </w:rPr>
            </w:pPr>
            <w:r w:rsidRPr="005A24BA">
              <w:rPr>
                <w:color w:val="000000"/>
              </w:rPr>
              <w:t>ΠΑΝΑΓΙΩΤΗΣ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89B" w:rsidRPr="005A24BA" w:rsidRDefault="007E289B" w:rsidP="007E289B">
            <w:pPr>
              <w:jc w:val="left"/>
              <w:rPr>
                <w:color w:val="000000"/>
              </w:rPr>
            </w:pPr>
            <w:r w:rsidRPr="005A24BA">
              <w:rPr>
                <w:color w:val="000000"/>
              </w:rPr>
              <w:t>ΠΕ04.01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89B" w:rsidRPr="005A24BA" w:rsidRDefault="007E289B" w:rsidP="007E289B">
            <w:pPr>
              <w:jc w:val="left"/>
              <w:rPr>
                <w:color w:val="000000"/>
              </w:rPr>
            </w:pPr>
            <w:r w:rsidRPr="005A24BA">
              <w:rPr>
                <w:color w:val="000000"/>
              </w:rPr>
              <w:t>4ο ΓΥΜΝΑΣΙΟ ΤΡΙΠΟΛΕΩΣ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89B" w:rsidRPr="005A24BA" w:rsidRDefault="007E289B" w:rsidP="007E289B">
            <w:pPr>
              <w:jc w:val="right"/>
              <w:rPr>
                <w:color w:val="000000"/>
              </w:rPr>
            </w:pPr>
            <w:r w:rsidRPr="005A24BA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 w:rsidRPr="005A24BA">
              <w:rPr>
                <w:color w:val="000000"/>
              </w:rPr>
              <w:t>/03/2019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89B" w:rsidRPr="005A24BA" w:rsidRDefault="007E289B" w:rsidP="007E289B">
            <w:pPr>
              <w:jc w:val="left"/>
              <w:rPr>
                <w:color w:val="000000"/>
              </w:rPr>
            </w:pPr>
            <w:r w:rsidRPr="005A24BA">
              <w:rPr>
                <w:color w:val="000000"/>
              </w:rPr>
              <w:t>13.00</w:t>
            </w:r>
          </w:p>
        </w:tc>
      </w:tr>
      <w:tr w:rsidR="007E289B" w:rsidRPr="005A24BA" w:rsidTr="007E289B">
        <w:trPr>
          <w:trHeight w:val="621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89B" w:rsidRPr="005A24BA" w:rsidRDefault="007E289B" w:rsidP="007E289B">
            <w:pPr>
              <w:jc w:val="right"/>
              <w:rPr>
                <w:color w:val="000000"/>
              </w:rPr>
            </w:pPr>
            <w:r w:rsidRPr="005A24BA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89B" w:rsidRPr="005A24BA" w:rsidRDefault="007E289B" w:rsidP="007E289B">
            <w:pPr>
              <w:jc w:val="left"/>
              <w:rPr>
                <w:color w:val="000000"/>
              </w:rPr>
            </w:pPr>
            <w:r w:rsidRPr="005A24BA">
              <w:rPr>
                <w:color w:val="000000"/>
              </w:rPr>
              <w:t>ΜΑΡΚΟΠΟΥΛΟΣ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89B" w:rsidRPr="005A24BA" w:rsidRDefault="007E289B" w:rsidP="007E289B">
            <w:pPr>
              <w:jc w:val="left"/>
              <w:rPr>
                <w:color w:val="000000"/>
              </w:rPr>
            </w:pPr>
            <w:r w:rsidRPr="005A24BA">
              <w:rPr>
                <w:color w:val="000000"/>
              </w:rPr>
              <w:t>ΠΑΝΤΕΛΗΣ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89B" w:rsidRPr="005A24BA" w:rsidRDefault="007E289B" w:rsidP="007E289B">
            <w:pPr>
              <w:jc w:val="left"/>
              <w:rPr>
                <w:color w:val="000000"/>
              </w:rPr>
            </w:pPr>
            <w:r w:rsidRPr="005A24BA">
              <w:rPr>
                <w:color w:val="000000"/>
              </w:rPr>
              <w:t>ΙΩΑΝΝΗΣ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89B" w:rsidRPr="005A24BA" w:rsidRDefault="007E289B" w:rsidP="007E289B">
            <w:pPr>
              <w:jc w:val="left"/>
              <w:rPr>
                <w:color w:val="000000"/>
              </w:rPr>
            </w:pPr>
            <w:r w:rsidRPr="005A24BA">
              <w:rPr>
                <w:color w:val="000000"/>
              </w:rPr>
              <w:t>ΠΕ04.01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89B" w:rsidRPr="005A24BA" w:rsidRDefault="007E289B" w:rsidP="007E289B">
            <w:pPr>
              <w:jc w:val="left"/>
              <w:rPr>
                <w:color w:val="000000"/>
              </w:rPr>
            </w:pPr>
            <w:r w:rsidRPr="005A24BA">
              <w:rPr>
                <w:color w:val="000000"/>
              </w:rPr>
              <w:t>2ο ΓΥΜΝΑΣΙΟ ΤΡΙΠΟΛΕΩΣ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89B" w:rsidRPr="005A24BA" w:rsidRDefault="007E289B" w:rsidP="007E289B">
            <w:pPr>
              <w:jc w:val="right"/>
              <w:rPr>
                <w:color w:val="000000"/>
              </w:rPr>
            </w:pPr>
            <w:r w:rsidRPr="005A24BA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 w:rsidRPr="005A24BA">
              <w:rPr>
                <w:color w:val="000000"/>
              </w:rPr>
              <w:t>/03/2019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89B" w:rsidRPr="005A24BA" w:rsidRDefault="007E289B" w:rsidP="007E289B">
            <w:pPr>
              <w:jc w:val="left"/>
              <w:rPr>
                <w:color w:val="000000"/>
              </w:rPr>
            </w:pPr>
            <w:r w:rsidRPr="005A24BA">
              <w:rPr>
                <w:color w:val="000000"/>
              </w:rPr>
              <w:t>13.30</w:t>
            </w:r>
          </w:p>
        </w:tc>
      </w:tr>
    </w:tbl>
    <w:p w:rsidR="0067621D" w:rsidRDefault="0067621D"/>
    <w:sectPr w:rsidR="006762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165C55"/>
    <w:rsid w:val="00165C55"/>
    <w:rsid w:val="0067621D"/>
    <w:rsid w:val="007E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9B"/>
    <w:pPr>
      <w:jc w:val="center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22;&#927;&#933;&#914;&#913;&#929;&#925;&#932;&#913;\&#928;&#929;&#927;&#915;&#929;&#913;&#924;&#924;&#913;%20&#931;&#933;&#925;&#917;&#925;&#932;&#917;&#933;&#926;&#917;&#937;&#925;%20&#933;&#928;&#927;&#936;&#919;&#934;&#921;&#937;&#925;%20&#933;&#928;&#917;&#933;&#920;&#933;&#925;&#937;&#925;%20&#91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ΠΡΟΓΡΑΜΜΑ ΣΥΝΕΝΤΕΥΞΕΩΝ ΥΠΟΨΗΦΙΩΝ ΥΠΕΥΘΥΝΩΝ Ε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2019-02-28T08:29:00Z</dcterms:created>
  <dcterms:modified xsi:type="dcterms:W3CDTF">2019-02-28T08:30:00Z</dcterms:modified>
</cp:coreProperties>
</file>